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800" w:firstLineChars="600"/>
        <w:jc w:val="left"/>
        <w:rPr>
          <w:rFonts w:ascii="黑体" w:hAnsi="宋体" w:eastAsia="黑体"/>
          <w:sz w:val="30"/>
          <w:szCs w:val="30"/>
        </w:rPr>
      </w:pPr>
      <w:bookmarkStart w:id="0" w:name="_GoBack"/>
      <w:bookmarkEnd w:id="0"/>
      <w:r>
        <w:rPr>
          <w:rFonts w:hint="eastAsia" w:ascii="黑体" w:hAnsi="宋体" w:eastAsia="黑体"/>
          <w:sz w:val="30"/>
          <w:szCs w:val="30"/>
        </w:rPr>
        <w:t>宁波职业技术学院学生谈话记录表</w:t>
      </w:r>
    </w:p>
    <w:tbl>
      <w:tblPr>
        <w:tblStyle w:val="4"/>
        <w:tblW w:w="8568" w:type="dxa"/>
        <w:jc w:val="center"/>
        <w:tblBorders>
          <w:top w:val="single" w:color="000000" w:sz="4" w:space="0"/>
          <w:left w:val="single" w:color="000000" w:sz="4" w:space="0"/>
          <w:bottom w:val="single" w:color="auto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2448"/>
        <w:gridCol w:w="2052"/>
        <w:gridCol w:w="2448"/>
      </w:tblGrid>
      <w:tr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62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所在院系</w:t>
            </w:r>
          </w:p>
        </w:tc>
        <w:tc>
          <w:tcPr>
            <w:tcW w:w="244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205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班 级</w:t>
            </w:r>
          </w:p>
        </w:tc>
        <w:tc>
          <w:tcPr>
            <w:tcW w:w="2448" w:type="dxa"/>
          </w:tcPr>
          <w:p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62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   号</w:t>
            </w:r>
          </w:p>
        </w:tc>
        <w:tc>
          <w:tcPr>
            <w:tcW w:w="2448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205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  名</w:t>
            </w:r>
          </w:p>
        </w:tc>
        <w:tc>
          <w:tcPr>
            <w:tcW w:w="2448" w:type="dxa"/>
          </w:tcPr>
          <w:p>
            <w:pPr>
              <w:jc w:val="center"/>
              <w:rPr>
                <w:rFonts w:hint="eastAsia" w:ascii="宋体" w:hAnsi="宋体" w:eastAsia="宋体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62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谈话时间</w:t>
            </w:r>
          </w:p>
        </w:tc>
        <w:tc>
          <w:tcPr>
            <w:tcW w:w="2448" w:type="dxa"/>
            <w:vAlign w:val="center"/>
          </w:tcPr>
          <w:p>
            <w:pPr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205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谈话地点</w:t>
            </w:r>
          </w:p>
        </w:tc>
        <w:tc>
          <w:tcPr>
            <w:tcW w:w="2448" w:type="dxa"/>
          </w:tcPr>
          <w:p>
            <w:pPr>
              <w:jc w:val="center"/>
              <w:rPr>
                <w:rFonts w:hint="eastAsia" w:ascii="宋体" w:hAnsi="宋体" w:eastAsia="宋体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7" w:hRule="exact"/>
          <w:jc w:val="center"/>
        </w:trPr>
        <w:tc>
          <w:tcPr>
            <w:tcW w:w="8568" w:type="dxa"/>
            <w:gridSpan w:val="4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谈话原因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2" w:hRule="atLeast"/>
          <w:jc w:val="center"/>
        </w:trPr>
        <w:tc>
          <w:tcPr>
            <w:tcW w:w="8568" w:type="dxa"/>
            <w:gridSpan w:val="4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谈话情况：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谈话人签名：                               学生签名：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8" w:hRule="atLeast"/>
          <w:jc w:val="center"/>
        </w:trPr>
        <w:tc>
          <w:tcPr>
            <w:tcW w:w="8568" w:type="dxa"/>
            <w:gridSpan w:val="4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家长联系情况：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联系方式：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  <w:sz w:val="24"/>
              </w:rPr>
              <w:t xml:space="preserve">     联系时间：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 xml:space="preserve">        家长签名：</w:t>
            </w:r>
          </w:p>
        </w:tc>
      </w:tr>
    </w:tbl>
    <w:p>
      <w:pPr>
        <w:rPr>
          <w:rFonts w:hint="eastAsia" w:ascii="黑体" w:hAnsi="宋体" w:eastAsia="黑体"/>
          <w:sz w:val="30"/>
          <w:szCs w:val="3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czNTY5YzQzN2VjZDI1NWIyZWE2NWM0NDVhOGE4YTQifQ=="/>
  </w:docVars>
  <w:rsids>
    <w:rsidRoot w:val="39AC62BD"/>
    <w:rsid w:val="006C58B0"/>
    <w:rsid w:val="00A06626"/>
    <w:rsid w:val="00E0703B"/>
    <w:rsid w:val="015671B9"/>
    <w:rsid w:val="0633080B"/>
    <w:rsid w:val="16FF4B9B"/>
    <w:rsid w:val="17FD01C2"/>
    <w:rsid w:val="1B77668E"/>
    <w:rsid w:val="248B4498"/>
    <w:rsid w:val="2B0440DB"/>
    <w:rsid w:val="2B1D22E4"/>
    <w:rsid w:val="39AC62BD"/>
    <w:rsid w:val="3D8C066D"/>
    <w:rsid w:val="42D23733"/>
    <w:rsid w:val="431B79C5"/>
    <w:rsid w:val="6349775D"/>
    <w:rsid w:val="64185C77"/>
    <w:rsid w:val="6D535020"/>
    <w:rsid w:val="734A626B"/>
    <w:rsid w:val="7C926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Company>Hewlett-Packard Company</Company>
  <Pages>1</Pages>
  <Words>75</Words>
  <Characters>75</Characters>
  <Lines>1</Lines>
  <Paragraphs>1</Paragraphs>
  <TotalTime>16</TotalTime>
  <ScaleCrop>false</ScaleCrop>
  <LinksUpToDate>false</LinksUpToDate>
  <CharactersWithSpaces>145</CharactersWithSpaces>
  <Application>WPS Office_11.1.0.12132_F1E327BC-269C-435d-A152-05C5408002CA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2019-10-16T02:55:00Z</dcterms:created>
  <dc:creator>朝露若颜1419339524</dc:creator>
  <cp:lastModifiedBy>WPS_1676001271</cp:lastModifiedBy>
  <cp:lastPrinted>2023-03-08T02:41:17Z</cp:lastPrinted>
  <dcterms:modified xsi:type="dcterms:W3CDTF">2023-03-08T02:46:19Z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2052-11.1.0.12132</vt:lpwstr>
  </property>
  <property fmtid="{D5CDD505-2E9C-101B-9397-08002B2CF9AE}" pid="3" name="ICV">
    <vt:lpwstr>74FFB06AF4954AB185E46D39E4389BBF</vt:lpwstr>
  </property>
</Properties>
</file>